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E8A26" w14:textId="77777777" w:rsidR="00C83A6E" w:rsidRDefault="00C83A6E">
      <w:pPr>
        <w:pStyle w:val="Heading3"/>
        <w:jc w:val="left"/>
        <w:rPr>
          <w:b w:val="0"/>
          <w:sz w:val="16"/>
        </w:rPr>
      </w:pPr>
    </w:p>
    <w:p w14:paraId="3CE6B36A" w14:textId="77777777" w:rsidR="00C83A6E" w:rsidRDefault="00C83A6E">
      <w:pPr>
        <w:pStyle w:val="Heading3"/>
      </w:pPr>
      <w:r>
        <w:t>ΥΠΕΥΘΥΝΗ ΔΗΛΩΣΗ</w:t>
      </w:r>
    </w:p>
    <w:p w14:paraId="797DBAA7" w14:textId="77777777"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676E8E01" w14:textId="77777777"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174AA797" w14:textId="77777777"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14:paraId="49FF79A8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60BFC90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14:paraId="34E4D656" w14:textId="77777777"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14:paraId="1AF35C3A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8EB08C1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14:paraId="1BBBD571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14:paraId="0FF81729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3B9D41D5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14:paraId="0DF8D67A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525DA5E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14:paraId="1836EB98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3E01135C" w14:textId="77777777" w:rsidTr="009E54A3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14:paraId="1E48B8E6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14:paraId="66EA1A55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7EFEA3FC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A507A27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14:paraId="0C6AF9D2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7E1FD804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B51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4423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59F2E95A" w14:textId="77777777" w:rsidTr="009E54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6AF017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14:paraId="22D847B7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14:paraId="5E43F944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70BE91F9" w14:textId="77777777"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14:paraId="30B6135C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6EF111D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2C70633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14:paraId="6E9A50F3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14:paraId="312067A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433612D1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0C7CB3E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270E151C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624CA07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18E47D7F" w14:textId="77777777" w:rsidTr="00146C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411877D" w14:textId="77777777"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14:paraId="3F87A2C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14:paraId="517D4486" w14:textId="77777777"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14:paraId="4DBAAF68" w14:textId="77777777"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14:paraId="0DE803BF" w14:textId="77777777"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AF3314" w14:textId="77777777"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14:paraId="506EBC17" w14:textId="77777777" w:rsidTr="004E768A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14:paraId="2C4733C0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42990A0B" w14:textId="77777777"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14:paraId="042311CE" w14:textId="77777777"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14:paraId="06E30964" w14:textId="77777777" w:rsidTr="004E768A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332974C" w14:textId="77777777" w:rsidR="0054506A" w:rsidRPr="00BA66A3" w:rsidRDefault="0054506A" w:rsidP="00032E67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BA66A3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BA66A3">
              <w:rPr>
                <w:rFonts w:cs="Calibri"/>
                <w:sz w:val="20"/>
                <w:szCs w:val="20"/>
              </w:rPr>
              <w:t xml:space="preserve">στην </w:t>
            </w:r>
            <w:r w:rsidRPr="00BA66A3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032E67" w:rsidRPr="00BA66A3">
              <w:rPr>
                <w:rFonts w:cs="Calibri"/>
                <w:b/>
                <w:sz w:val="20"/>
                <w:szCs w:val="20"/>
              </w:rPr>
              <w:t>1</w:t>
            </w:r>
            <w:r w:rsidR="00364F2A" w:rsidRPr="00BA66A3">
              <w:rPr>
                <w:rFonts w:cs="Calibri"/>
                <w:b/>
                <w:sz w:val="20"/>
                <w:szCs w:val="20"/>
              </w:rPr>
              <w:t>5</w:t>
            </w:r>
            <w:r w:rsidR="00593577" w:rsidRPr="00BA66A3">
              <w:rPr>
                <w:rFonts w:cs="Calibri"/>
                <w:b/>
                <w:sz w:val="20"/>
                <w:szCs w:val="20"/>
              </w:rPr>
              <w:t>/</w:t>
            </w:r>
            <w:r w:rsidR="00B7309D" w:rsidRPr="00BA66A3">
              <w:rPr>
                <w:rFonts w:cs="Calibri"/>
                <w:b/>
                <w:sz w:val="20"/>
                <w:szCs w:val="20"/>
              </w:rPr>
              <w:t>0</w:t>
            </w:r>
            <w:r w:rsidR="00A65210" w:rsidRPr="00BA66A3">
              <w:rPr>
                <w:rFonts w:cs="Calibri"/>
                <w:b/>
                <w:sz w:val="20"/>
                <w:szCs w:val="20"/>
              </w:rPr>
              <w:t>1</w:t>
            </w:r>
            <w:r w:rsidR="00593577" w:rsidRPr="00BA66A3">
              <w:rPr>
                <w:rFonts w:cs="Calibri"/>
                <w:b/>
                <w:sz w:val="20"/>
                <w:szCs w:val="20"/>
              </w:rPr>
              <w:t>/202</w:t>
            </w:r>
            <w:r w:rsidR="00032E67" w:rsidRPr="00BA66A3">
              <w:rPr>
                <w:rFonts w:cs="Calibri"/>
                <w:b/>
                <w:sz w:val="20"/>
                <w:szCs w:val="20"/>
              </w:rPr>
              <w:t>5</w:t>
            </w:r>
            <w:r w:rsidR="004D7F78" w:rsidRPr="00BA66A3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BA66A3">
              <w:rPr>
                <w:rFonts w:cs="Calibri"/>
                <w:sz w:val="20"/>
                <w:szCs w:val="20"/>
              </w:rPr>
              <w:t xml:space="preserve">και </w:t>
            </w:r>
            <w:r w:rsidR="000B28A4" w:rsidRPr="00BA66A3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BA66A3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 w:rsidRPr="00BA66A3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BA66A3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 w:rsidRPr="00BA66A3">
              <w:rPr>
                <w:rFonts w:cs="Calibri"/>
                <w:sz w:val="20"/>
                <w:szCs w:val="20"/>
              </w:rPr>
              <w:t xml:space="preserve"> </w:t>
            </w:r>
            <w:r w:rsidR="000B28A4" w:rsidRPr="00BA66A3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BA66A3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BA66A3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 w:rsidRPr="00BA66A3">
              <w:rPr>
                <w:rFonts w:cs="Calibri"/>
                <w:sz w:val="20"/>
                <w:szCs w:val="20"/>
              </w:rPr>
              <w:t>. Α</w:t>
            </w:r>
            <w:r w:rsidR="009E54A3" w:rsidRPr="00BA66A3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BA66A3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 w:rsidRPr="00BA66A3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14:paraId="4EB38225" w14:textId="77777777" w:rsidTr="004E768A"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EEBFF71" w14:textId="77777777" w:rsidR="00146CA1" w:rsidRPr="00BA66A3" w:rsidRDefault="00146CA1" w:rsidP="00032E67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BA66A3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</w:t>
            </w:r>
            <w:r w:rsidR="00032E67" w:rsidRPr="00BA66A3">
              <w:rPr>
                <w:rFonts w:cs="Calibri"/>
                <w:sz w:val="20"/>
                <w:szCs w:val="20"/>
              </w:rPr>
              <w:t>της  15/01/2025</w:t>
            </w:r>
            <w:r w:rsidR="008C3ADA" w:rsidRPr="00BA66A3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BA66A3">
              <w:rPr>
                <w:rFonts w:cs="Calibri"/>
                <w:sz w:val="20"/>
                <w:szCs w:val="20"/>
              </w:rPr>
              <w:t xml:space="preserve"> </w:t>
            </w:r>
            <w:r w:rsidR="008C3ADA" w:rsidRPr="00BA66A3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BA66A3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BA66A3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BA66A3">
              <w:rPr>
                <w:rFonts w:cs="Calibri"/>
                <w:sz w:val="20"/>
                <w:szCs w:val="20"/>
              </w:rPr>
              <w:t xml:space="preserve">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 σύμφωνα με τις οδηγίες της και εντός της σχετικής  προθεσμίας που θα ορισθεί και θα ανακοινωθεί από το Τμήμα.</w:t>
            </w:r>
          </w:p>
        </w:tc>
      </w:tr>
      <w:tr w:rsidR="00146CA1" w:rsidRPr="00B14191" w14:paraId="7A28706A" w14:textId="77777777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949517" w14:textId="77777777"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14:paraId="3BE1C058" w14:textId="77777777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C6D8346" w14:textId="77777777"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14:paraId="1051FC82" w14:textId="77777777"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3450C63E" w14:textId="77777777"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19D20926" w14:textId="77777777"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29B5BB5E" w14:textId="77777777"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14:paraId="5E9CB67A" w14:textId="77777777"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14:paraId="3D113D3D" w14:textId="77777777"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r w:rsidR="00B81DBA">
        <w:rPr>
          <w:color w:val="000000"/>
          <w:sz w:val="18"/>
          <w:szCs w:val="16"/>
        </w:rPr>
        <w:t>4</w:t>
      </w:r>
    </w:p>
    <w:p w14:paraId="59671B9C" w14:textId="77777777"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14:paraId="639B1054" w14:textId="77777777" w:rsidR="00146CA1" w:rsidRDefault="00146CA1">
      <w:pPr>
        <w:pStyle w:val="BodyTextIndent"/>
        <w:ind w:left="0" w:right="484"/>
        <w:jc w:val="right"/>
        <w:rPr>
          <w:sz w:val="16"/>
        </w:rPr>
      </w:pPr>
    </w:p>
    <w:p w14:paraId="4ECE4C7E" w14:textId="77777777" w:rsidR="00C83A6E" w:rsidRDefault="00C83A6E">
      <w:pPr>
        <w:pStyle w:val="BodyTextIndent"/>
        <w:ind w:left="0"/>
        <w:jc w:val="right"/>
        <w:rPr>
          <w:sz w:val="16"/>
        </w:rPr>
      </w:pPr>
    </w:p>
    <w:p w14:paraId="5B595FC7" w14:textId="77777777" w:rsidR="00957313" w:rsidRDefault="00957313">
      <w:pPr>
        <w:pStyle w:val="BodyTextIndent"/>
        <w:ind w:left="0"/>
        <w:jc w:val="right"/>
        <w:rPr>
          <w:sz w:val="16"/>
        </w:rPr>
      </w:pPr>
    </w:p>
    <w:p w14:paraId="0EBC459D" w14:textId="77777777"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14:paraId="67C75639" w14:textId="77777777"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0EE1" w14:textId="77777777" w:rsidR="00991DCD" w:rsidRDefault="00991DCD">
      <w:r>
        <w:separator/>
      </w:r>
    </w:p>
  </w:endnote>
  <w:endnote w:type="continuationSeparator" w:id="0">
    <w:p w14:paraId="343B23C5" w14:textId="77777777" w:rsidR="00991DCD" w:rsidRDefault="0099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0798F" w14:textId="77777777" w:rsidR="00991DCD" w:rsidRDefault="00991DCD">
      <w:r>
        <w:separator/>
      </w:r>
    </w:p>
  </w:footnote>
  <w:footnote w:type="continuationSeparator" w:id="0">
    <w:p w14:paraId="6D0B3E27" w14:textId="77777777" w:rsidR="00991DCD" w:rsidRDefault="0099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A1499" w14:textId="77777777" w:rsidR="00C83A6E" w:rsidRDefault="00CF5D93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069D6435" wp14:editId="5F1A05B1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93D1E" w14:textId="77777777"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A68E3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C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6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8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0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2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6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652"/>
    <w:multiLevelType w:val="hybridMultilevel"/>
    <w:tmpl w:val="58BC7A12"/>
    <w:lvl w:ilvl="0" w:tplc="1284D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CA1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0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F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16D"/>
    <w:multiLevelType w:val="hybridMultilevel"/>
    <w:tmpl w:val="4016E3A2"/>
    <w:lvl w:ilvl="0" w:tplc="9496B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5A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31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066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194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41360209"/>
    <w:multiLevelType w:val="hybridMultilevel"/>
    <w:tmpl w:val="2D4AE85A"/>
    <w:lvl w:ilvl="0" w:tplc="9CEC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01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2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A8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F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82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35B3F"/>
    <w:multiLevelType w:val="hybridMultilevel"/>
    <w:tmpl w:val="4476F952"/>
    <w:lvl w:ilvl="0" w:tplc="463E2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7C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6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0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EE3E8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2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C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D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C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69498474">
    <w:abstractNumId w:val="5"/>
  </w:num>
  <w:num w:numId="2" w16cid:durableId="891228936">
    <w:abstractNumId w:val="8"/>
  </w:num>
  <w:num w:numId="3" w16cid:durableId="1889994026">
    <w:abstractNumId w:val="1"/>
  </w:num>
  <w:num w:numId="4" w16cid:durableId="718015787">
    <w:abstractNumId w:val="6"/>
  </w:num>
  <w:num w:numId="5" w16cid:durableId="1700160094">
    <w:abstractNumId w:val="3"/>
  </w:num>
  <w:num w:numId="6" w16cid:durableId="193229105">
    <w:abstractNumId w:val="13"/>
  </w:num>
  <w:num w:numId="7" w16cid:durableId="1429503207">
    <w:abstractNumId w:val="12"/>
  </w:num>
  <w:num w:numId="8" w16cid:durableId="1352996501">
    <w:abstractNumId w:val="10"/>
  </w:num>
  <w:num w:numId="9" w16cid:durableId="42025052">
    <w:abstractNumId w:val="9"/>
  </w:num>
  <w:num w:numId="10" w16cid:durableId="491868981">
    <w:abstractNumId w:val="11"/>
  </w:num>
  <w:num w:numId="11" w16cid:durableId="340939462">
    <w:abstractNumId w:val="0"/>
  </w:num>
  <w:num w:numId="12" w16cid:durableId="1840850487">
    <w:abstractNumId w:val="4"/>
  </w:num>
  <w:num w:numId="13" w16cid:durableId="2120559398">
    <w:abstractNumId w:val="2"/>
  </w:num>
  <w:num w:numId="14" w16cid:durableId="110559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37"/>
    <w:rsid w:val="00032E67"/>
    <w:rsid w:val="000901DE"/>
    <w:rsid w:val="000B28A4"/>
    <w:rsid w:val="001414F3"/>
    <w:rsid w:val="00146CA1"/>
    <w:rsid w:val="001B32E1"/>
    <w:rsid w:val="001D1F9C"/>
    <w:rsid w:val="003076C7"/>
    <w:rsid w:val="00315BF4"/>
    <w:rsid w:val="00353785"/>
    <w:rsid w:val="00364F2A"/>
    <w:rsid w:val="00410185"/>
    <w:rsid w:val="004D71E9"/>
    <w:rsid w:val="004D7F78"/>
    <w:rsid w:val="004E768A"/>
    <w:rsid w:val="00507DA2"/>
    <w:rsid w:val="005267F6"/>
    <w:rsid w:val="0054506A"/>
    <w:rsid w:val="00585B7C"/>
    <w:rsid w:val="00593577"/>
    <w:rsid w:val="005F0F96"/>
    <w:rsid w:val="0060134C"/>
    <w:rsid w:val="006577FF"/>
    <w:rsid w:val="006C66F3"/>
    <w:rsid w:val="00762298"/>
    <w:rsid w:val="00763973"/>
    <w:rsid w:val="008C3ADA"/>
    <w:rsid w:val="008D72AA"/>
    <w:rsid w:val="008E5666"/>
    <w:rsid w:val="009226D6"/>
    <w:rsid w:val="009465CA"/>
    <w:rsid w:val="00957313"/>
    <w:rsid w:val="00991DCD"/>
    <w:rsid w:val="009E54A3"/>
    <w:rsid w:val="00A47580"/>
    <w:rsid w:val="00A65210"/>
    <w:rsid w:val="00A66437"/>
    <w:rsid w:val="00AC682B"/>
    <w:rsid w:val="00AE1F23"/>
    <w:rsid w:val="00AF6D57"/>
    <w:rsid w:val="00B12543"/>
    <w:rsid w:val="00B14191"/>
    <w:rsid w:val="00B63BEC"/>
    <w:rsid w:val="00B7309D"/>
    <w:rsid w:val="00B81DBA"/>
    <w:rsid w:val="00B85C55"/>
    <w:rsid w:val="00BA66A3"/>
    <w:rsid w:val="00C542A6"/>
    <w:rsid w:val="00C64633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47379"/>
    <w:rsid w:val="00EC0422"/>
    <w:rsid w:val="00ED4697"/>
    <w:rsid w:val="00F6557A"/>
    <w:rsid w:val="00F65A90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DF575C8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2220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Dionysios Vasilopoulos</cp:lastModifiedBy>
  <cp:revision>2</cp:revision>
  <cp:lastPrinted>2017-09-01T14:13:00Z</cp:lastPrinted>
  <dcterms:created xsi:type="dcterms:W3CDTF">2024-11-29T17:51:00Z</dcterms:created>
  <dcterms:modified xsi:type="dcterms:W3CDTF">2024-11-29T17:51:00Z</dcterms:modified>
</cp:coreProperties>
</file>